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19" w:rsidRDefault="0002681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窗口操作手册</w:t>
      </w:r>
      <w:r>
        <w:rPr>
          <w:rFonts w:ascii="黑体" w:eastAsia="黑体" w:hAnsi="黑体"/>
          <w:sz w:val="32"/>
          <w:szCs w:val="32"/>
        </w:rPr>
        <w:t>-</w:t>
      </w:r>
      <w:r>
        <w:rPr>
          <w:rFonts w:ascii="黑体" w:eastAsia="黑体" w:hAnsi="黑体" w:hint="eastAsia"/>
          <w:sz w:val="32"/>
          <w:szCs w:val="32"/>
        </w:rPr>
        <w:t>前期物业收费备案办事指南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85"/>
        <w:gridCol w:w="2505"/>
        <w:gridCol w:w="735"/>
        <w:gridCol w:w="818"/>
        <w:gridCol w:w="1117"/>
        <w:gridCol w:w="3175"/>
      </w:tblGrid>
      <w:tr w:rsidR="00026819">
        <w:trPr>
          <w:trHeight w:val="554"/>
        </w:trPr>
        <w:tc>
          <w:tcPr>
            <w:tcW w:w="1431" w:type="dxa"/>
            <w:gridSpan w:val="2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事项名称</w:t>
            </w:r>
          </w:p>
        </w:tc>
        <w:tc>
          <w:tcPr>
            <w:tcW w:w="8350" w:type="dxa"/>
            <w:gridSpan w:val="5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前期物业收费备案办事指南</w:t>
            </w:r>
          </w:p>
        </w:tc>
      </w:tr>
      <w:tr w:rsidR="00026819">
        <w:trPr>
          <w:trHeight w:val="464"/>
        </w:trPr>
        <w:tc>
          <w:tcPr>
            <w:tcW w:w="1431" w:type="dxa"/>
            <w:gridSpan w:val="2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审批部门</w:t>
            </w:r>
          </w:p>
        </w:tc>
        <w:tc>
          <w:tcPr>
            <w:tcW w:w="3240" w:type="dxa"/>
            <w:gridSpan w:val="2"/>
            <w:vAlign w:val="center"/>
          </w:tcPr>
          <w:p w:rsidR="00026819" w:rsidRDefault="00026819">
            <w:pPr>
              <w:adjustRightInd w:val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天府新区经济运行和安监局</w:t>
            </w:r>
          </w:p>
        </w:tc>
        <w:tc>
          <w:tcPr>
            <w:tcW w:w="1935" w:type="dxa"/>
            <w:gridSpan w:val="2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业务主管单位</w:t>
            </w:r>
          </w:p>
        </w:tc>
        <w:tc>
          <w:tcPr>
            <w:tcW w:w="3175" w:type="dxa"/>
            <w:vAlign w:val="center"/>
          </w:tcPr>
          <w:p w:rsidR="00026819" w:rsidRDefault="00026819">
            <w:pPr>
              <w:adjustRightInd w:val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天府新区经济运行和安监局</w:t>
            </w:r>
          </w:p>
        </w:tc>
      </w:tr>
      <w:tr w:rsidR="00026819">
        <w:trPr>
          <w:trHeight w:val="510"/>
        </w:trPr>
        <w:tc>
          <w:tcPr>
            <w:tcW w:w="1431" w:type="dxa"/>
            <w:gridSpan w:val="2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事项性质</w:t>
            </w:r>
          </w:p>
        </w:tc>
        <w:tc>
          <w:tcPr>
            <w:tcW w:w="3240" w:type="dxa"/>
            <w:gridSpan w:val="2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内部审批</w:t>
            </w:r>
          </w:p>
        </w:tc>
        <w:tc>
          <w:tcPr>
            <w:tcW w:w="1935" w:type="dxa"/>
            <w:gridSpan w:val="2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承诺时限</w:t>
            </w:r>
          </w:p>
        </w:tc>
        <w:tc>
          <w:tcPr>
            <w:tcW w:w="3175" w:type="dxa"/>
            <w:vAlign w:val="center"/>
          </w:tcPr>
          <w:p w:rsidR="00026819" w:rsidRDefault="00026819">
            <w:pPr>
              <w:pStyle w:val="ListParagraph1"/>
              <w:ind w:firstLineChars="0" w:firstLine="0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个工作日（依法需要成本监审或成本调查的除外）</w:t>
            </w:r>
          </w:p>
        </w:tc>
      </w:tr>
      <w:tr w:rsidR="00026819">
        <w:trPr>
          <w:trHeight w:val="395"/>
        </w:trPr>
        <w:tc>
          <w:tcPr>
            <w:tcW w:w="9781" w:type="dxa"/>
            <w:gridSpan w:val="7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□收费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□现场踏勘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□专家评审</w:t>
            </w:r>
          </w:p>
        </w:tc>
      </w:tr>
      <w:tr w:rsidR="00026819">
        <w:trPr>
          <w:trHeight w:val="464"/>
        </w:trPr>
        <w:tc>
          <w:tcPr>
            <w:tcW w:w="1431" w:type="dxa"/>
            <w:gridSpan w:val="2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申请条件</w:t>
            </w:r>
          </w:p>
        </w:tc>
        <w:tc>
          <w:tcPr>
            <w:tcW w:w="8350" w:type="dxa"/>
            <w:gridSpan w:val="5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前期物业服务开发建设单位</w:t>
            </w:r>
          </w:p>
        </w:tc>
      </w:tr>
      <w:tr w:rsidR="00026819">
        <w:trPr>
          <w:trHeight w:val="494"/>
        </w:trPr>
        <w:tc>
          <w:tcPr>
            <w:tcW w:w="846" w:type="dxa"/>
            <w:vMerge w:val="restart"/>
            <w:textDirection w:val="tbRlV"/>
            <w:vAlign w:val="center"/>
          </w:tcPr>
          <w:p w:rsidR="00026819" w:rsidRDefault="00026819">
            <w:pPr>
              <w:adjustRightInd w:val="0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受理要点</w:t>
            </w:r>
          </w:p>
        </w:tc>
        <w:tc>
          <w:tcPr>
            <w:tcW w:w="3090" w:type="dxa"/>
            <w:gridSpan w:val="2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申请资料</w:t>
            </w:r>
          </w:p>
        </w:tc>
        <w:tc>
          <w:tcPr>
            <w:tcW w:w="1553" w:type="dxa"/>
            <w:gridSpan w:val="2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出具主体</w:t>
            </w:r>
          </w:p>
        </w:tc>
        <w:tc>
          <w:tcPr>
            <w:tcW w:w="4292" w:type="dxa"/>
            <w:gridSpan w:val="2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审核要点</w:t>
            </w:r>
          </w:p>
        </w:tc>
      </w:tr>
      <w:tr w:rsidR="00026819">
        <w:trPr>
          <w:trHeight w:val="1073"/>
        </w:trPr>
        <w:tc>
          <w:tcPr>
            <w:tcW w:w="846" w:type="dxa"/>
            <w:vMerge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026819" w:rsidRDefault="0002681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．前期物业服务等级及收费标准核准签批表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份（五级物业服务提供）</w:t>
            </w:r>
          </w:p>
        </w:tc>
        <w:tc>
          <w:tcPr>
            <w:tcW w:w="1553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项目业主</w:t>
            </w:r>
          </w:p>
        </w:tc>
        <w:tc>
          <w:tcPr>
            <w:tcW w:w="4292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与原件是否一致</w:t>
            </w:r>
          </w:p>
        </w:tc>
      </w:tr>
      <w:tr w:rsidR="00026819">
        <w:trPr>
          <w:trHeight w:val="510"/>
        </w:trPr>
        <w:tc>
          <w:tcPr>
            <w:tcW w:w="846" w:type="dxa"/>
            <w:vMerge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026819" w:rsidRDefault="0002681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前期物业服务等级及收费标准核准表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份（五级物业服务提供</w:t>
            </w:r>
          </w:p>
        </w:tc>
        <w:tc>
          <w:tcPr>
            <w:tcW w:w="1553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项目业主</w:t>
            </w:r>
          </w:p>
        </w:tc>
        <w:tc>
          <w:tcPr>
            <w:tcW w:w="4292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是否有规划建设国土局盖章</w:t>
            </w:r>
          </w:p>
        </w:tc>
      </w:tr>
      <w:tr w:rsidR="00026819">
        <w:trPr>
          <w:trHeight w:val="510"/>
        </w:trPr>
        <w:tc>
          <w:tcPr>
            <w:tcW w:w="846" w:type="dxa"/>
            <w:vMerge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026819" w:rsidRDefault="0002681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前期物业服务等级及收费标准备案表</w:t>
            </w: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份（一至四级物业服务提供）</w:t>
            </w:r>
          </w:p>
        </w:tc>
        <w:tc>
          <w:tcPr>
            <w:tcW w:w="1553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项目业主</w:t>
            </w:r>
          </w:p>
        </w:tc>
        <w:tc>
          <w:tcPr>
            <w:tcW w:w="4292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是否有开发建设单位盖章</w:t>
            </w:r>
          </w:p>
        </w:tc>
      </w:tr>
      <w:tr w:rsidR="00026819">
        <w:trPr>
          <w:trHeight w:val="563"/>
        </w:trPr>
        <w:tc>
          <w:tcPr>
            <w:tcW w:w="846" w:type="dxa"/>
            <w:vMerge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026819" w:rsidRDefault="0002681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开发建设单位营业执照正、副本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份</w:t>
            </w:r>
          </w:p>
        </w:tc>
        <w:tc>
          <w:tcPr>
            <w:tcW w:w="1553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项目业主</w:t>
            </w:r>
          </w:p>
        </w:tc>
        <w:tc>
          <w:tcPr>
            <w:tcW w:w="4292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是否与原件一致</w:t>
            </w:r>
          </w:p>
        </w:tc>
      </w:tr>
      <w:tr w:rsidR="00026819">
        <w:trPr>
          <w:trHeight w:val="358"/>
        </w:trPr>
        <w:tc>
          <w:tcPr>
            <w:tcW w:w="846" w:type="dxa"/>
            <w:vMerge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026819" w:rsidRDefault="0002681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开发建设单位资质证书正、副本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份</w:t>
            </w:r>
          </w:p>
        </w:tc>
        <w:tc>
          <w:tcPr>
            <w:tcW w:w="1553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项目业主</w:t>
            </w:r>
          </w:p>
        </w:tc>
        <w:tc>
          <w:tcPr>
            <w:tcW w:w="4292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是否与原件一致</w:t>
            </w:r>
          </w:p>
        </w:tc>
      </w:tr>
      <w:tr w:rsidR="00026819">
        <w:trPr>
          <w:trHeight w:val="703"/>
        </w:trPr>
        <w:tc>
          <w:tcPr>
            <w:tcW w:w="846" w:type="dxa"/>
            <w:vMerge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026819" w:rsidRDefault="0002681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6.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物业管理区域划分意见书</w:t>
            </w:r>
          </w:p>
        </w:tc>
        <w:tc>
          <w:tcPr>
            <w:tcW w:w="1553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项目业主</w:t>
            </w:r>
          </w:p>
        </w:tc>
        <w:tc>
          <w:tcPr>
            <w:tcW w:w="4292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是否有规划建设国土局盖章</w:t>
            </w:r>
          </w:p>
        </w:tc>
      </w:tr>
      <w:tr w:rsidR="00026819">
        <w:trPr>
          <w:trHeight w:val="510"/>
        </w:trPr>
        <w:tc>
          <w:tcPr>
            <w:tcW w:w="846" w:type="dxa"/>
            <w:vMerge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026819" w:rsidRDefault="0002681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项目概况（规划图纸）</w:t>
            </w:r>
          </w:p>
        </w:tc>
        <w:tc>
          <w:tcPr>
            <w:tcW w:w="1553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项目业主</w:t>
            </w:r>
          </w:p>
        </w:tc>
        <w:tc>
          <w:tcPr>
            <w:tcW w:w="4292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申请单位盖章</w:t>
            </w:r>
          </w:p>
        </w:tc>
      </w:tr>
      <w:tr w:rsidR="00026819">
        <w:trPr>
          <w:trHeight w:val="510"/>
        </w:trPr>
        <w:tc>
          <w:tcPr>
            <w:tcW w:w="846" w:type="dxa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026819" w:rsidRDefault="0002681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8.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前期物业成本调查报告（五级物业服务提供）</w:t>
            </w:r>
          </w:p>
        </w:tc>
        <w:tc>
          <w:tcPr>
            <w:tcW w:w="1553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项目业主</w:t>
            </w:r>
          </w:p>
        </w:tc>
        <w:tc>
          <w:tcPr>
            <w:tcW w:w="4292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是否有会计师事务所盖章</w:t>
            </w:r>
          </w:p>
        </w:tc>
      </w:tr>
      <w:tr w:rsidR="00026819">
        <w:trPr>
          <w:trHeight w:val="320"/>
        </w:trPr>
        <w:tc>
          <w:tcPr>
            <w:tcW w:w="846" w:type="dxa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026819" w:rsidRDefault="0002681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9.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拟配置技术装备</w:t>
            </w:r>
          </w:p>
        </w:tc>
        <w:tc>
          <w:tcPr>
            <w:tcW w:w="1553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项目业主</w:t>
            </w:r>
          </w:p>
        </w:tc>
        <w:tc>
          <w:tcPr>
            <w:tcW w:w="4292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申请单位盖章</w:t>
            </w:r>
          </w:p>
        </w:tc>
      </w:tr>
      <w:tr w:rsidR="00026819">
        <w:trPr>
          <w:trHeight w:val="510"/>
        </w:trPr>
        <w:tc>
          <w:tcPr>
            <w:tcW w:w="846" w:type="dxa"/>
            <w:vAlign w:val="center"/>
          </w:tcPr>
          <w:p w:rsidR="00026819" w:rsidRDefault="00026819">
            <w:pPr>
              <w:adjustRightInd w:val="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026819" w:rsidRDefault="00026819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10.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拟签订前期物业服务合同</w:t>
            </w:r>
          </w:p>
        </w:tc>
        <w:tc>
          <w:tcPr>
            <w:tcW w:w="1553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项目业主</w:t>
            </w:r>
          </w:p>
        </w:tc>
        <w:tc>
          <w:tcPr>
            <w:tcW w:w="4292" w:type="dxa"/>
            <w:gridSpan w:val="2"/>
            <w:vAlign w:val="center"/>
          </w:tcPr>
          <w:p w:rsidR="00026819" w:rsidRDefault="00026819">
            <w:pPr>
              <w:pStyle w:val="ListParagraph1"/>
              <w:tabs>
                <w:tab w:val="left" w:pos="478"/>
              </w:tabs>
              <w:ind w:firstLineChars="0" w:firstLine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申请单位盖章</w:t>
            </w:r>
          </w:p>
        </w:tc>
      </w:tr>
      <w:tr w:rsidR="00026819">
        <w:trPr>
          <w:trHeight w:val="558"/>
        </w:trPr>
        <w:tc>
          <w:tcPr>
            <w:tcW w:w="846" w:type="dxa"/>
            <w:textDirection w:val="tbRlV"/>
          </w:tcPr>
          <w:p w:rsidR="00026819" w:rsidRDefault="00026819">
            <w:pPr>
              <w:tabs>
                <w:tab w:val="left" w:pos="720"/>
              </w:tabs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办结发出资料</w:t>
            </w:r>
          </w:p>
        </w:tc>
        <w:tc>
          <w:tcPr>
            <w:tcW w:w="4643" w:type="dxa"/>
            <w:gridSpan w:val="4"/>
          </w:tcPr>
          <w:p w:rsidR="00026819" w:rsidRDefault="00026819">
            <w:pPr>
              <w:tabs>
                <w:tab w:val="left" w:pos="720"/>
              </w:tabs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发放资料</w:t>
            </w:r>
          </w:p>
        </w:tc>
        <w:tc>
          <w:tcPr>
            <w:tcW w:w="4292" w:type="dxa"/>
            <w:gridSpan w:val="2"/>
          </w:tcPr>
          <w:p w:rsidR="00026819" w:rsidRDefault="00026819">
            <w:pPr>
              <w:tabs>
                <w:tab w:val="left" w:pos="720"/>
              </w:tabs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审核要点</w:t>
            </w:r>
          </w:p>
        </w:tc>
      </w:tr>
    </w:tbl>
    <w:p w:rsidR="00026819" w:rsidRDefault="00026819">
      <w:pPr>
        <w:rPr>
          <w:rFonts w:ascii="宋体"/>
          <w:b/>
          <w:spacing w:val="20"/>
          <w:sz w:val="44"/>
          <w:szCs w:val="44"/>
        </w:rPr>
      </w:pPr>
    </w:p>
    <w:p w:rsidR="00026819" w:rsidRDefault="00026819">
      <w:pPr>
        <w:jc w:val="center"/>
        <w:rPr>
          <w:rFonts w:ascii="宋体"/>
          <w:b/>
          <w:spacing w:val="20"/>
          <w:sz w:val="44"/>
          <w:szCs w:val="44"/>
        </w:rPr>
      </w:pPr>
    </w:p>
    <w:p w:rsidR="00026819" w:rsidRDefault="00026819">
      <w:pPr>
        <w:jc w:val="center"/>
        <w:rPr>
          <w:rFonts w:ascii="宋体"/>
          <w:b/>
          <w:spacing w:val="20"/>
          <w:sz w:val="44"/>
          <w:szCs w:val="44"/>
        </w:rPr>
      </w:pPr>
    </w:p>
    <w:tbl>
      <w:tblPr>
        <w:tblW w:w="8780" w:type="dxa"/>
        <w:tblInd w:w="93" w:type="dxa"/>
        <w:tblLayout w:type="fixed"/>
        <w:tblLook w:val="00A0"/>
      </w:tblPr>
      <w:tblGrid>
        <w:gridCol w:w="2210"/>
        <w:gridCol w:w="2189"/>
        <w:gridCol w:w="2337"/>
        <w:gridCol w:w="2044"/>
      </w:tblGrid>
      <w:tr w:rsidR="00026819">
        <w:trPr>
          <w:trHeight w:val="648"/>
        </w:trPr>
        <w:tc>
          <w:tcPr>
            <w:tcW w:w="87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Times New Roman" w:cs="Times New Roman" w:hint="eastAsia"/>
                <w:sz w:val="44"/>
                <w:szCs w:val="44"/>
              </w:rPr>
              <w:t>前期物业服务等级及收费标准核准</w:t>
            </w: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签批表</w:t>
            </w:r>
          </w:p>
        </w:tc>
      </w:tr>
      <w:tr w:rsidR="00026819">
        <w:trPr>
          <w:trHeight w:val="648"/>
        </w:trPr>
        <w:tc>
          <w:tcPr>
            <w:tcW w:w="8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</w:p>
        </w:tc>
      </w:tr>
      <w:tr w:rsidR="00026819">
        <w:trPr>
          <w:trHeight w:val="63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建设单位：（公章）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编号：（</w:t>
            </w:r>
            <w:r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  <w:t>2019</w:t>
            </w:r>
            <w:r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026819">
        <w:trPr>
          <w:trHeight w:val="73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住宅物业小区名称</w:t>
            </w:r>
          </w:p>
        </w:tc>
        <w:tc>
          <w:tcPr>
            <w:tcW w:w="6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819">
        <w:trPr>
          <w:trHeight w:val="73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住宅物业小区地址</w:t>
            </w:r>
          </w:p>
        </w:tc>
        <w:tc>
          <w:tcPr>
            <w:tcW w:w="6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819">
        <w:trPr>
          <w:trHeight w:val="73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建设单位名称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819">
        <w:trPr>
          <w:trHeight w:val="73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建设单位注册地址</w:t>
            </w:r>
          </w:p>
        </w:tc>
        <w:tc>
          <w:tcPr>
            <w:tcW w:w="6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026819">
        <w:trPr>
          <w:trHeight w:val="73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819">
        <w:trPr>
          <w:trHeight w:val="73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拟执行物业服务等级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拟执行物业服务收费标准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819">
        <w:trPr>
          <w:trHeight w:val="399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前期物业服务等级及收费标准核准（备案）提交资料</w:t>
            </w:r>
          </w:p>
        </w:tc>
      </w:tr>
      <w:tr w:rsidR="00026819">
        <w:trPr>
          <w:trHeight w:val="14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、签署的前期物业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服务等级核准承诺书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、建设单位申请报告（小区概况、秩序物业服务收费标准及理由）（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:rsidR="00026819">
        <w:trPr>
          <w:trHeight w:val="118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、建设单位工商营业执照和资质证书（复印件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份）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、建设单位营业执照、资质证书（验原件，交复印件）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:rsidR="00026819">
        <w:trPr>
          <w:trHeight w:val="118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、建筑区划划分意见书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、物业管理区域划分意见书（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:rsidR="00026819">
        <w:trPr>
          <w:trHeight w:val="224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、拟签订的前期物业服务合同（包括综合服务内容及要求、共用部分及共用设施设备运行和维修养护要求等）（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份）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、拟签订的前期物业服务合同（包括综合服务内容及要求、共用部分及共用设施设备运行和维修养护要求等）（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份）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026819" w:rsidRDefault="00026819"/>
    <w:p w:rsidR="00026819" w:rsidRDefault="00026819"/>
    <w:p w:rsidR="00026819" w:rsidRDefault="00026819"/>
    <w:tbl>
      <w:tblPr>
        <w:tblW w:w="9180" w:type="dxa"/>
        <w:tblInd w:w="93" w:type="dxa"/>
        <w:tblLayout w:type="fixed"/>
        <w:tblLook w:val="00A0"/>
      </w:tblPr>
      <w:tblGrid>
        <w:gridCol w:w="2521"/>
        <w:gridCol w:w="2078"/>
        <w:gridCol w:w="2443"/>
        <w:gridCol w:w="2138"/>
      </w:tblGrid>
      <w:tr w:rsidR="00026819">
        <w:trPr>
          <w:trHeight w:val="257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、物业共有部分清册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、前期物业服务成本调查报告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五级物业服务须提供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:rsidR="00026819">
        <w:trPr>
          <w:trHeight w:val="187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、其他资料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6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、其他资料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无□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</w:p>
        </w:tc>
      </w:tr>
      <w:tr w:rsidR="00026819">
        <w:trPr>
          <w:trHeight w:val="1340"/>
        </w:trPr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区（市）县房产管理部门意见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区（市）县价格主管部门意见</w:t>
            </w:r>
          </w:p>
        </w:tc>
      </w:tr>
      <w:tr w:rsidR="00026819">
        <w:trPr>
          <w:trHeight w:val="1798"/>
        </w:trPr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经办人意见：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经办人意见：</w:t>
            </w:r>
          </w:p>
        </w:tc>
      </w:tr>
      <w:tr w:rsidR="00026819">
        <w:trPr>
          <w:trHeight w:val="2204"/>
        </w:trPr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负责人意见：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负责人意见：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26819">
        <w:trPr>
          <w:trHeight w:val="872"/>
        </w:trPr>
        <w:tc>
          <w:tcPr>
            <w:tcW w:w="9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819" w:rsidRDefault="00026819" w:rsidP="00026819">
            <w:pPr>
              <w:widowControl/>
              <w:ind w:left="31680" w:hangingChars="300" w:firstLine="316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此表适用于普通商品住宅（不含别墅等高档住宅），拟提供五级物业服务标准的前期物业服务（含酬金制和包干制）。</w:t>
            </w:r>
          </w:p>
          <w:p w:rsidR="00026819" w:rsidRDefault="00026819" w:rsidP="00026819">
            <w:pPr>
              <w:widowControl/>
              <w:ind w:left="31680" w:hangingChars="300" w:firstLine="316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此表一式两份，一份规划建设国土局，一份经济运行和安监局留存。</w:t>
            </w:r>
          </w:p>
        </w:tc>
      </w:tr>
      <w:tr w:rsidR="00026819">
        <w:trPr>
          <w:trHeight w:val="872"/>
        </w:trPr>
        <w:tc>
          <w:tcPr>
            <w:tcW w:w="9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26819">
        <w:trPr>
          <w:trHeight w:val="885"/>
        </w:trPr>
        <w:tc>
          <w:tcPr>
            <w:tcW w:w="9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026819" w:rsidRDefault="00026819"/>
    <w:p w:rsidR="00026819" w:rsidRDefault="00026819"/>
    <w:p w:rsidR="00026819" w:rsidRDefault="00026819"/>
    <w:p w:rsidR="00026819" w:rsidRDefault="00026819"/>
    <w:p w:rsidR="00026819" w:rsidRDefault="00026819"/>
    <w:p w:rsidR="00026819" w:rsidRDefault="00026819"/>
    <w:tbl>
      <w:tblPr>
        <w:tblW w:w="9200" w:type="dxa"/>
        <w:tblInd w:w="93" w:type="dxa"/>
        <w:tblLayout w:type="fixed"/>
        <w:tblLook w:val="00A0"/>
      </w:tblPr>
      <w:tblGrid>
        <w:gridCol w:w="2317"/>
        <w:gridCol w:w="2268"/>
        <w:gridCol w:w="26"/>
        <w:gridCol w:w="2448"/>
        <w:gridCol w:w="2141"/>
      </w:tblGrid>
      <w:tr w:rsidR="00026819">
        <w:trPr>
          <w:trHeight w:val="673"/>
        </w:trPr>
        <w:tc>
          <w:tcPr>
            <w:tcW w:w="92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前期物业服务等级及收费标准核准表</w:t>
            </w:r>
          </w:p>
        </w:tc>
      </w:tr>
      <w:tr w:rsidR="00026819">
        <w:trPr>
          <w:trHeight w:val="673"/>
        </w:trPr>
        <w:tc>
          <w:tcPr>
            <w:tcW w:w="92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方正小标宋_GBK" w:eastAsia="方正小标宋_GBK" w:hAnsi="宋体" w:cs="宋体"/>
                <w:kern w:val="0"/>
                <w:sz w:val="40"/>
                <w:szCs w:val="40"/>
              </w:rPr>
            </w:pPr>
          </w:p>
        </w:tc>
      </w:tr>
      <w:tr w:rsidR="00026819">
        <w:trPr>
          <w:trHeight w:val="660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建设单位：（公章）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编号：（</w:t>
            </w:r>
            <w:r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  <w:t>2019</w:t>
            </w:r>
            <w:r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方正小标宋_GBK" w:eastAsia="方正小标宋_GBK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方正小标宋_GBK" w:eastAsia="方正小标宋_GBK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026819">
        <w:trPr>
          <w:trHeight w:val="76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住宅物业小区名称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819">
        <w:trPr>
          <w:trHeight w:val="76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住宅物业小区地址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819">
        <w:trPr>
          <w:trHeight w:val="76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建设单位名称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资质等级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819">
        <w:trPr>
          <w:trHeight w:val="76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建设单位注册地址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819">
        <w:trPr>
          <w:trHeight w:val="76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819">
        <w:trPr>
          <w:trHeight w:val="76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拟执行物业服务等级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拟执行物业服务收费标准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6819">
        <w:trPr>
          <w:trHeight w:val="1374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区（市）县房产管理部门意见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819" w:rsidRDefault="000268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区（市）县价格主管部门意见</w:t>
            </w:r>
          </w:p>
        </w:tc>
      </w:tr>
      <w:tr w:rsidR="00026819">
        <w:trPr>
          <w:trHeight w:val="2260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026819" w:rsidRDefault="000268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26819">
        <w:trPr>
          <w:trHeight w:val="1342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819" w:rsidRDefault="00026819" w:rsidP="00026819">
            <w:pPr>
              <w:widowControl/>
              <w:ind w:left="31680" w:hangingChars="300" w:firstLine="316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此表适用于普通商品住宅（不含别墅等高档住宅）拟提供五级物业服务标准的前期物业服务（含酬金制和包干制）。</w:t>
            </w:r>
          </w:p>
          <w:p w:rsidR="00026819" w:rsidRDefault="00026819" w:rsidP="00026819">
            <w:pPr>
              <w:widowControl/>
              <w:ind w:left="31680" w:hangingChars="300" w:firstLine="316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此表一式三份，一份建设单位，一份规划建设国土局，一份经济运行和安监局留存。</w:t>
            </w:r>
          </w:p>
        </w:tc>
      </w:tr>
    </w:tbl>
    <w:p w:rsidR="00026819" w:rsidRDefault="00026819" w:rsidP="00026819">
      <w:pPr>
        <w:ind w:leftChars="400" w:left="31680"/>
        <w:rPr>
          <w:rFonts w:ascii="宋体"/>
          <w:color w:val="57646C"/>
          <w:sz w:val="28"/>
          <w:szCs w:val="28"/>
          <w:shd w:val="clear" w:color="auto" w:fill="FFFFFF"/>
        </w:rPr>
      </w:pPr>
    </w:p>
    <w:p w:rsidR="00026819" w:rsidRDefault="00026819" w:rsidP="00AE4E0F">
      <w:pPr>
        <w:ind w:leftChars="400" w:left="31680"/>
        <w:rPr>
          <w:rFonts w:ascii="宋体"/>
          <w:color w:val="57646C"/>
          <w:sz w:val="28"/>
          <w:szCs w:val="28"/>
          <w:shd w:val="clear" w:color="auto" w:fill="FFFFFF"/>
        </w:rPr>
      </w:pPr>
    </w:p>
    <w:p w:rsidR="00026819" w:rsidRDefault="00026819">
      <w:pPr>
        <w:spacing w:line="6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026819" w:rsidRDefault="00026819">
      <w:pPr>
        <w:spacing w:line="6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前期物业服务等级及收费标准备案表</w:t>
      </w:r>
    </w:p>
    <w:p w:rsidR="00026819" w:rsidRDefault="00026819">
      <w:pPr>
        <w:spacing w:line="66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</w:p>
    <w:tbl>
      <w:tblPr>
        <w:tblpPr w:leftFromText="181" w:rightFromText="181" w:vertAnchor="text" w:horzAnchor="margin" w:tblpXSpec="center" w:tblpY="182"/>
        <w:tblOverlap w:val="never"/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360"/>
        <w:gridCol w:w="540"/>
        <w:gridCol w:w="1932"/>
        <w:gridCol w:w="588"/>
        <w:gridCol w:w="1552"/>
        <w:gridCol w:w="2271"/>
      </w:tblGrid>
      <w:tr w:rsidR="00026819">
        <w:trPr>
          <w:trHeight w:val="600"/>
        </w:trPr>
        <w:tc>
          <w:tcPr>
            <w:tcW w:w="2808" w:type="dxa"/>
            <w:gridSpan w:val="3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单位（公章）</w:t>
            </w:r>
          </w:p>
        </w:tc>
        <w:tc>
          <w:tcPr>
            <w:tcW w:w="6343" w:type="dxa"/>
            <w:gridSpan w:val="4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026819">
        <w:trPr>
          <w:trHeight w:val="600"/>
        </w:trPr>
        <w:tc>
          <w:tcPr>
            <w:tcW w:w="2808" w:type="dxa"/>
            <w:gridSpan w:val="3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住宅物业小区名称</w:t>
            </w:r>
          </w:p>
        </w:tc>
        <w:tc>
          <w:tcPr>
            <w:tcW w:w="6343" w:type="dxa"/>
            <w:gridSpan w:val="4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026819">
        <w:trPr>
          <w:trHeight w:val="600"/>
        </w:trPr>
        <w:tc>
          <w:tcPr>
            <w:tcW w:w="2808" w:type="dxa"/>
            <w:gridSpan w:val="3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住宅物业小区地址</w:t>
            </w:r>
          </w:p>
        </w:tc>
        <w:tc>
          <w:tcPr>
            <w:tcW w:w="6343" w:type="dxa"/>
            <w:gridSpan w:val="4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026819">
        <w:trPr>
          <w:trHeight w:val="600"/>
        </w:trPr>
        <w:tc>
          <w:tcPr>
            <w:tcW w:w="2268" w:type="dxa"/>
            <w:gridSpan w:val="2"/>
          </w:tcPr>
          <w:p w:rsidR="00026819" w:rsidRDefault="00026819" w:rsidP="00026819">
            <w:pPr>
              <w:spacing w:line="560" w:lineRule="exact"/>
              <w:ind w:left="31680" w:hangingChars="150" w:firstLine="31680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建设单位名称</w:t>
            </w:r>
          </w:p>
        </w:tc>
        <w:tc>
          <w:tcPr>
            <w:tcW w:w="3060" w:type="dxa"/>
            <w:gridSpan w:val="3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资质等级</w:t>
            </w:r>
          </w:p>
        </w:tc>
        <w:tc>
          <w:tcPr>
            <w:tcW w:w="2271" w:type="dxa"/>
            <w:vAlign w:val="center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026819">
        <w:trPr>
          <w:trHeight w:val="600"/>
        </w:trPr>
        <w:tc>
          <w:tcPr>
            <w:tcW w:w="2808" w:type="dxa"/>
            <w:gridSpan w:val="3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建设单位注册地址</w:t>
            </w:r>
          </w:p>
        </w:tc>
        <w:tc>
          <w:tcPr>
            <w:tcW w:w="6343" w:type="dxa"/>
            <w:gridSpan w:val="4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026819">
        <w:trPr>
          <w:trHeight w:val="600"/>
        </w:trPr>
        <w:tc>
          <w:tcPr>
            <w:tcW w:w="1908" w:type="dxa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2832" w:type="dxa"/>
            <w:gridSpan w:val="3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40" w:type="dxa"/>
            <w:gridSpan w:val="2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271" w:type="dxa"/>
            <w:vAlign w:val="center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026819">
        <w:trPr>
          <w:trHeight w:val="881"/>
        </w:trPr>
        <w:tc>
          <w:tcPr>
            <w:tcW w:w="1908" w:type="dxa"/>
          </w:tcPr>
          <w:p w:rsidR="00026819" w:rsidRDefault="00026819">
            <w:pPr>
              <w:spacing w:line="4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拟执行物业服务等级</w:t>
            </w:r>
          </w:p>
        </w:tc>
        <w:tc>
          <w:tcPr>
            <w:tcW w:w="2832" w:type="dxa"/>
            <w:gridSpan w:val="3"/>
          </w:tcPr>
          <w:p w:rsidR="00026819" w:rsidRDefault="00026819">
            <w:pPr>
              <w:spacing w:line="4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40" w:type="dxa"/>
            <w:gridSpan w:val="2"/>
          </w:tcPr>
          <w:p w:rsidR="00026819" w:rsidRDefault="00026819">
            <w:pPr>
              <w:spacing w:line="4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拟执行物业服务收费标准</w:t>
            </w:r>
          </w:p>
        </w:tc>
        <w:tc>
          <w:tcPr>
            <w:tcW w:w="2271" w:type="dxa"/>
            <w:vAlign w:val="center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026819">
        <w:trPr>
          <w:trHeight w:val="2964"/>
        </w:trPr>
        <w:tc>
          <w:tcPr>
            <w:tcW w:w="9151" w:type="dxa"/>
            <w:gridSpan w:val="7"/>
          </w:tcPr>
          <w:p w:rsidR="00026819" w:rsidRDefault="00026819">
            <w:pPr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小区基本慨况：</w:t>
            </w:r>
          </w:p>
        </w:tc>
      </w:tr>
      <w:tr w:rsidR="00026819">
        <w:trPr>
          <w:trHeight w:val="1690"/>
        </w:trPr>
        <w:tc>
          <w:tcPr>
            <w:tcW w:w="9151" w:type="dxa"/>
            <w:gridSpan w:val="7"/>
            <w:vAlign w:val="center"/>
          </w:tcPr>
          <w:p w:rsidR="00026819" w:rsidRDefault="00026819" w:rsidP="00026819">
            <w:pPr>
              <w:spacing w:line="400" w:lineRule="exact"/>
              <w:ind w:left="31680" w:hangingChars="350" w:firstLine="3168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注：</w:t>
            </w:r>
            <w:r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、此表适用于普通商品住宅（不含别墅等高档住宅）和保障性住房，拟提供一至四级物业服务标准的前期物业服务（含酬金制和包干制）。</w:t>
            </w:r>
          </w:p>
          <w:p w:rsidR="00026819" w:rsidRDefault="00026819" w:rsidP="00026819">
            <w:pPr>
              <w:spacing w:line="40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、需提供的材料：①建设单位工商营业执照及资质证书；②物业共用部位清册；③物业管理区域划分意见书；</w:t>
            </w:r>
            <w:r>
              <w:rPr>
                <w:rFonts w:ascii="Times New Roman" w:eastAsia="方正仿宋_GBK" w:hAnsi="Times New Roman" w:cs="Times New Roman"/>
                <w:sz w:val="24"/>
              </w:rPr>
              <w:fldChar w:fldCharType="begin"/>
            </w:r>
            <w:r>
              <w:rPr>
                <w:rFonts w:ascii="Times New Roman" w:eastAsia="方正仿宋_GBK" w:hAnsi="Times New Roman" w:cs="Times New Roman"/>
                <w:sz w:val="24"/>
              </w:rPr>
              <w:instrText xml:space="preserve"> = 4 \* GB3 \* MERGEFORMAT </w:instrText>
            </w:r>
            <w:r>
              <w:rPr>
                <w:rFonts w:ascii="Times New Roman" w:eastAsia="方正仿宋_GBK" w:hAnsi="Times New Roman" w:cs="Times New Roman"/>
                <w:sz w:val="24"/>
              </w:rPr>
              <w:fldChar w:fldCharType="separate"/>
            </w:r>
            <w:r>
              <w:rPr>
                <w:rFonts w:ascii="Times New Roman" w:eastAsia="方正仿宋_GBK" w:hAnsi="Times New Roman" w:cs="Times New Roman" w:hint="eastAsia"/>
              </w:rPr>
              <w:t>④</w:t>
            </w:r>
            <w:r>
              <w:rPr>
                <w:rFonts w:ascii="Times New Roman" w:eastAsia="方正仿宋_GBK" w:hAnsi="Times New Roman" w:cs="Times New Roman"/>
                <w:sz w:val="24"/>
              </w:rPr>
              <w:fldChar w:fldCharType="end"/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拟签订的物业服务合同（包含物业服务标准明细等内容）。</w:t>
            </w:r>
          </w:p>
        </w:tc>
      </w:tr>
    </w:tbl>
    <w:p w:rsidR="00026819" w:rsidRDefault="00026819">
      <w:pPr>
        <w:jc w:val="center"/>
        <w:rPr>
          <w:rFonts w:ascii="宋体"/>
          <w:b/>
          <w:spacing w:val="20"/>
          <w:sz w:val="44"/>
          <w:szCs w:val="44"/>
        </w:rPr>
      </w:pPr>
    </w:p>
    <w:p w:rsidR="00026819" w:rsidRDefault="00026819">
      <w:pPr>
        <w:tabs>
          <w:tab w:val="left" w:pos="720"/>
        </w:tabs>
        <w:rPr>
          <w:b/>
          <w:sz w:val="30"/>
          <w:szCs w:val="30"/>
        </w:rPr>
      </w:pPr>
    </w:p>
    <w:sectPr w:rsidR="00026819" w:rsidSect="008753E5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634"/>
    <w:rsid w:val="00026819"/>
    <w:rsid w:val="00045C98"/>
    <w:rsid w:val="000C4FCE"/>
    <w:rsid w:val="000D6B46"/>
    <w:rsid w:val="000E625E"/>
    <w:rsid w:val="0010535C"/>
    <w:rsid w:val="00162398"/>
    <w:rsid w:val="00173CEE"/>
    <w:rsid w:val="0018284C"/>
    <w:rsid w:val="001A0963"/>
    <w:rsid w:val="001F48CA"/>
    <w:rsid w:val="002C2C39"/>
    <w:rsid w:val="002D494C"/>
    <w:rsid w:val="002D78C5"/>
    <w:rsid w:val="00356EB9"/>
    <w:rsid w:val="00376701"/>
    <w:rsid w:val="00381BD9"/>
    <w:rsid w:val="003F129F"/>
    <w:rsid w:val="003F3BD5"/>
    <w:rsid w:val="00410F30"/>
    <w:rsid w:val="00484578"/>
    <w:rsid w:val="004C7634"/>
    <w:rsid w:val="004E1D69"/>
    <w:rsid w:val="004F1DF4"/>
    <w:rsid w:val="00502BAA"/>
    <w:rsid w:val="0054018B"/>
    <w:rsid w:val="00567760"/>
    <w:rsid w:val="005827B9"/>
    <w:rsid w:val="005A6D6C"/>
    <w:rsid w:val="005F0079"/>
    <w:rsid w:val="00600503"/>
    <w:rsid w:val="0067238A"/>
    <w:rsid w:val="006831DD"/>
    <w:rsid w:val="00737B2C"/>
    <w:rsid w:val="007545C7"/>
    <w:rsid w:val="0078245E"/>
    <w:rsid w:val="007C7627"/>
    <w:rsid w:val="008201B5"/>
    <w:rsid w:val="008753E5"/>
    <w:rsid w:val="008B1DF6"/>
    <w:rsid w:val="008E138F"/>
    <w:rsid w:val="0092788F"/>
    <w:rsid w:val="00980214"/>
    <w:rsid w:val="009C0274"/>
    <w:rsid w:val="009F3FC0"/>
    <w:rsid w:val="00A22746"/>
    <w:rsid w:val="00A36FE8"/>
    <w:rsid w:val="00AE4E0F"/>
    <w:rsid w:val="00AE7BB8"/>
    <w:rsid w:val="00B41DD9"/>
    <w:rsid w:val="00B81726"/>
    <w:rsid w:val="00C8619E"/>
    <w:rsid w:val="00CC5962"/>
    <w:rsid w:val="00CD2106"/>
    <w:rsid w:val="00CD7E1D"/>
    <w:rsid w:val="00CF7939"/>
    <w:rsid w:val="00DE1CE7"/>
    <w:rsid w:val="00DE31D7"/>
    <w:rsid w:val="00DF1545"/>
    <w:rsid w:val="00E70753"/>
    <w:rsid w:val="00E90B37"/>
    <w:rsid w:val="00E91085"/>
    <w:rsid w:val="00EC1322"/>
    <w:rsid w:val="00EE20BE"/>
    <w:rsid w:val="00F47997"/>
    <w:rsid w:val="07402635"/>
    <w:rsid w:val="085B0F81"/>
    <w:rsid w:val="0EF00994"/>
    <w:rsid w:val="11697B20"/>
    <w:rsid w:val="122327D1"/>
    <w:rsid w:val="141241FB"/>
    <w:rsid w:val="181C2A9C"/>
    <w:rsid w:val="18FE0E90"/>
    <w:rsid w:val="1F5B0E35"/>
    <w:rsid w:val="205B2321"/>
    <w:rsid w:val="2206685F"/>
    <w:rsid w:val="23D26C10"/>
    <w:rsid w:val="245F0F9C"/>
    <w:rsid w:val="27A27923"/>
    <w:rsid w:val="27CA4B8F"/>
    <w:rsid w:val="29D2138D"/>
    <w:rsid w:val="2B0E64FD"/>
    <w:rsid w:val="2C5B31A4"/>
    <w:rsid w:val="2EDB7B97"/>
    <w:rsid w:val="2F1F5CDD"/>
    <w:rsid w:val="33567E8B"/>
    <w:rsid w:val="36194C51"/>
    <w:rsid w:val="363707BF"/>
    <w:rsid w:val="37115EA3"/>
    <w:rsid w:val="3A386910"/>
    <w:rsid w:val="3A4E08F4"/>
    <w:rsid w:val="3D7245FB"/>
    <w:rsid w:val="3DFA079B"/>
    <w:rsid w:val="3FAF0F8B"/>
    <w:rsid w:val="447F49F6"/>
    <w:rsid w:val="44B50FA9"/>
    <w:rsid w:val="462D14AE"/>
    <w:rsid w:val="4781156B"/>
    <w:rsid w:val="47F61F9E"/>
    <w:rsid w:val="49136ECE"/>
    <w:rsid w:val="493F33BB"/>
    <w:rsid w:val="4ACF162B"/>
    <w:rsid w:val="4DA100EC"/>
    <w:rsid w:val="4DE44058"/>
    <w:rsid w:val="4F1F778B"/>
    <w:rsid w:val="50A66B03"/>
    <w:rsid w:val="51C87F73"/>
    <w:rsid w:val="560D21FA"/>
    <w:rsid w:val="5621105A"/>
    <w:rsid w:val="5A1938D1"/>
    <w:rsid w:val="5C25214C"/>
    <w:rsid w:val="5F2800AE"/>
    <w:rsid w:val="610D5D51"/>
    <w:rsid w:val="62A867AE"/>
    <w:rsid w:val="64BA7575"/>
    <w:rsid w:val="64C53862"/>
    <w:rsid w:val="652C450B"/>
    <w:rsid w:val="69940766"/>
    <w:rsid w:val="6B6C7535"/>
    <w:rsid w:val="70D56735"/>
    <w:rsid w:val="73FC0B9A"/>
    <w:rsid w:val="75455FAD"/>
    <w:rsid w:val="773657E1"/>
    <w:rsid w:val="7A5A7607"/>
    <w:rsid w:val="7CEC5581"/>
    <w:rsid w:val="7D2B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3E5"/>
    <w:pPr>
      <w:widowControl w:val="0"/>
      <w:jc w:val="both"/>
    </w:pPr>
    <w:rPr>
      <w:rFonts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753E5"/>
    <w:rPr>
      <w:rFonts w:ascii="宋体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2BD6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875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53E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75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53E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753E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8753E5"/>
    <w:pPr>
      <w:ind w:firstLineChars="200" w:firstLine="420"/>
    </w:pPr>
  </w:style>
  <w:style w:type="character" w:customStyle="1" w:styleId="f12pxblue1">
    <w:name w:val="f12pxblue1"/>
    <w:basedOn w:val="DefaultParagraphFont"/>
    <w:uiPriority w:val="99"/>
    <w:rsid w:val="008753E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322</Words>
  <Characters>1838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窗口操作手册-建设工程设计方案审查（模板2）</dc:title>
  <dc:subject/>
  <dc:creator>安瑶(UE000025)</dc:creator>
  <cp:keywords/>
  <dc:description/>
  <cp:lastModifiedBy>微软用户</cp:lastModifiedBy>
  <cp:revision>2</cp:revision>
  <dcterms:created xsi:type="dcterms:W3CDTF">2019-01-31T07:36:00Z</dcterms:created>
  <dcterms:modified xsi:type="dcterms:W3CDTF">2019-01-31T07:36:00Z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